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5BE" w:rsidRPr="00F06596" w:rsidRDefault="002F55BE" w:rsidP="005364E7">
      <w:pPr>
        <w:pStyle w:val="Heading6"/>
        <w:keepNext w:val="0"/>
        <w:ind w:right="-55"/>
        <w:rPr>
          <w:sz w:val="28"/>
          <w:szCs w:val="28"/>
        </w:rPr>
      </w:pPr>
      <w:r w:rsidRPr="00F06596">
        <w:rPr>
          <w:sz w:val="28"/>
          <w:szCs w:val="28"/>
        </w:rPr>
        <w:t>Пояснювальна записка</w:t>
      </w:r>
    </w:p>
    <w:p w:rsidR="002F55BE" w:rsidRDefault="002F55BE" w:rsidP="005364E7">
      <w:pPr>
        <w:ind w:right="-1"/>
        <w:jc w:val="center"/>
        <w:rPr>
          <w:b/>
          <w:sz w:val="28"/>
          <w:szCs w:val="28"/>
        </w:rPr>
      </w:pPr>
      <w:r w:rsidRPr="00677F5C">
        <w:rPr>
          <w:b/>
          <w:sz w:val="28"/>
          <w:szCs w:val="28"/>
        </w:rPr>
        <w:t>до проекту рішення міської ради</w:t>
      </w:r>
    </w:p>
    <w:p w:rsidR="002F55BE" w:rsidRPr="00677F5C" w:rsidRDefault="002F55BE" w:rsidP="005364E7">
      <w:pPr>
        <w:ind w:right="-1"/>
        <w:jc w:val="center"/>
        <w:rPr>
          <w:b/>
          <w:sz w:val="28"/>
          <w:szCs w:val="28"/>
        </w:rPr>
      </w:pPr>
      <w:r w:rsidRPr="00677F5C">
        <w:rPr>
          <w:b/>
          <w:sz w:val="28"/>
          <w:szCs w:val="28"/>
        </w:rPr>
        <w:t xml:space="preserve"> «Про </w:t>
      </w:r>
      <w:r>
        <w:rPr>
          <w:b/>
          <w:sz w:val="28"/>
          <w:szCs w:val="28"/>
        </w:rPr>
        <w:t>присвоєння звання «Почесний громадянин міста Нетішина</w:t>
      </w:r>
      <w:r w:rsidRPr="00677F5C">
        <w:rPr>
          <w:b/>
          <w:sz w:val="28"/>
          <w:szCs w:val="28"/>
        </w:rPr>
        <w:t>»</w:t>
      </w:r>
    </w:p>
    <w:p w:rsidR="002F55BE" w:rsidRPr="00677F5C" w:rsidRDefault="002F55BE" w:rsidP="005364E7">
      <w:pPr>
        <w:rPr>
          <w:sz w:val="26"/>
          <w:szCs w:val="26"/>
        </w:rPr>
      </w:pPr>
    </w:p>
    <w:p w:rsidR="002F55BE" w:rsidRPr="00924875" w:rsidRDefault="002F55BE" w:rsidP="00C3337A">
      <w:pPr>
        <w:pStyle w:val="BodyTextIndent2"/>
        <w:ind w:left="0" w:firstLine="708"/>
        <w:jc w:val="both"/>
        <w:rPr>
          <w:sz w:val="28"/>
          <w:szCs w:val="28"/>
        </w:rPr>
      </w:pPr>
      <w:r>
        <w:rPr>
          <w:iCs/>
          <w:sz w:val="28"/>
          <w:szCs w:val="28"/>
        </w:rPr>
        <w:t>Відповідно до листа управління освіти виконавчого комітету Нетішинської міської ради від 17 червня 2025 року виноситься</w:t>
      </w:r>
      <w:bookmarkStart w:id="0" w:name="_GoBack"/>
      <w:bookmarkEnd w:id="0"/>
      <w:r>
        <w:rPr>
          <w:iCs/>
          <w:sz w:val="28"/>
          <w:szCs w:val="28"/>
        </w:rPr>
        <w:t xml:space="preserve"> проєкт рішення міської ради «Про присвоєння звання «Почесний громадянин міста Нетішина», яким пропонується присвоїти таке звання керівнику </w:t>
      </w:r>
      <w:r>
        <w:rPr>
          <w:sz w:val="28"/>
          <w:szCs w:val="28"/>
        </w:rPr>
        <w:t xml:space="preserve">Народного художнього колективу «Ансамбль бального танцю «Шарм» Грищук Ларисі Степанівні за винятковий внесок у розвиток культури, освіти, патріотичне виховання підростаючого покоління та формування позитивного іміджу міста Нетішина. </w:t>
      </w:r>
    </w:p>
    <w:p w:rsidR="002F55BE" w:rsidRDefault="002F55BE" w:rsidP="00476AAF">
      <w:pPr>
        <w:ind w:firstLine="567"/>
        <w:jc w:val="both"/>
        <w:rPr>
          <w:iCs/>
          <w:sz w:val="28"/>
          <w:szCs w:val="28"/>
        </w:rPr>
      </w:pPr>
    </w:p>
    <w:p w:rsidR="002F55BE" w:rsidRDefault="002F55BE" w:rsidP="0071377B">
      <w:pPr>
        <w:ind w:firstLine="567"/>
        <w:jc w:val="both"/>
        <w:rPr>
          <w:iCs/>
          <w:sz w:val="28"/>
          <w:szCs w:val="28"/>
        </w:rPr>
      </w:pPr>
    </w:p>
    <w:p w:rsidR="002F55BE" w:rsidRDefault="002F55BE" w:rsidP="0071377B">
      <w:pPr>
        <w:ind w:firstLine="567"/>
        <w:jc w:val="both"/>
        <w:rPr>
          <w:iCs/>
          <w:sz w:val="28"/>
          <w:szCs w:val="28"/>
        </w:rPr>
      </w:pPr>
    </w:p>
    <w:p w:rsidR="002F55BE" w:rsidRDefault="002F55BE" w:rsidP="00CB0FE8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Начальник відділу з організаційних питань</w:t>
      </w:r>
    </w:p>
    <w:p w:rsidR="002F55BE" w:rsidRDefault="002F55BE" w:rsidP="00CB0FE8">
      <w:pPr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виконавчого комітету міської ради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Світлана НОВІК</w:t>
      </w:r>
    </w:p>
    <w:p w:rsidR="002F55BE" w:rsidRPr="00E55910" w:rsidRDefault="002F55BE" w:rsidP="005364E7">
      <w:pPr>
        <w:ind w:firstLine="708"/>
        <w:jc w:val="both"/>
        <w:rPr>
          <w:sz w:val="26"/>
          <w:szCs w:val="26"/>
        </w:rPr>
      </w:pPr>
    </w:p>
    <w:p w:rsidR="002F55BE" w:rsidRDefault="002F55BE" w:rsidP="005364E7">
      <w:pPr>
        <w:ind w:firstLine="708"/>
        <w:jc w:val="both"/>
        <w:rPr>
          <w:sz w:val="28"/>
          <w:szCs w:val="28"/>
        </w:rPr>
      </w:pPr>
    </w:p>
    <w:p w:rsidR="002F55BE" w:rsidRDefault="002F55BE"/>
    <w:sectPr w:rsidR="002F55BE" w:rsidSect="006336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1F42"/>
    <w:rsid w:val="00173FF9"/>
    <w:rsid w:val="002F55BE"/>
    <w:rsid w:val="003D42FF"/>
    <w:rsid w:val="003E5BBE"/>
    <w:rsid w:val="00401D57"/>
    <w:rsid w:val="00476AAF"/>
    <w:rsid w:val="005364E7"/>
    <w:rsid w:val="005B733E"/>
    <w:rsid w:val="0063365C"/>
    <w:rsid w:val="00677F5C"/>
    <w:rsid w:val="006B575F"/>
    <w:rsid w:val="0071377B"/>
    <w:rsid w:val="00843971"/>
    <w:rsid w:val="00924875"/>
    <w:rsid w:val="00924A52"/>
    <w:rsid w:val="00A628DD"/>
    <w:rsid w:val="00BF604E"/>
    <w:rsid w:val="00C3337A"/>
    <w:rsid w:val="00CB0FE8"/>
    <w:rsid w:val="00D0101C"/>
    <w:rsid w:val="00DA4F77"/>
    <w:rsid w:val="00E55910"/>
    <w:rsid w:val="00F06596"/>
    <w:rsid w:val="00F3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4E7"/>
    <w:rPr>
      <w:rFonts w:ascii="Times New Roman" w:eastAsia="Times New Roman" w:hAnsi="Times New Roman"/>
      <w:sz w:val="20"/>
      <w:szCs w:val="20"/>
      <w:lang w:val="uk-UA" w:eastAsia="uk-UA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364E7"/>
    <w:pPr>
      <w:keepNext/>
      <w:jc w:val="center"/>
      <w:outlineLvl w:val="5"/>
    </w:pPr>
    <w:rPr>
      <w:b/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locked/>
    <w:rsid w:val="005364E7"/>
    <w:rPr>
      <w:rFonts w:ascii="Times New Roman" w:hAnsi="Times New Roman" w:cs="Times New Roman"/>
      <w:b/>
      <w:sz w:val="20"/>
      <w:szCs w:val="20"/>
      <w:lang w:eastAsia="uk-UA"/>
    </w:rPr>
  </w:style>
  <w:style w:type="paragraph" w:styleId="BodyTextIndent2">
    <w:name w:val="Body Text Indent 2"/>
    <w:basedOn w:val="Normal"/>
    <w:link w:val="BodyTextIndent2Char"/>
    <w:uiPriority w:val="99"/>
    <w:rsid w:val="00476AAF"/>
    <w:pPr>
      <w:ind w:left="3540" w:hanging="3540"/>
    </w:pPr>
    <w:rPr>
      <w:sz w:val="26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476AAF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35</TotalTime>
  <Pages>1</Pages>
  <Words>93</Words>
  <Characters>616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НОВІК</dc:creator>
  <cp:keywords/>
  <dc:description/>
  <cp:lastModifiedBy>Depviddil</cp:lastModifiedBy>
  <cp:revision>18</cp:revision>
  <cp:lastPrinted>2025-07-03T13:42:00Z</cp:lastPrinted>
  <dcterms:created xsi:type="dcterms:W3CDTF">2025-03-12T07:13:00Z</dcterms:created>
  <dcterms:modified xsi:type="dcterms:W3CDTF">2025-07-03T13:42:00Z</dcterms:modified>
</cp:coreProperties>
</file>